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21D3C">
        <w:rPr>
          <w:rFonts w:cs="Arial"/>
          <w:b/>
          <w:sz w:val="18"/>
          <w:szCs w:val="18"/>
          <w:lang w:val="en-ZA"/>
        </w:rPr>
        <w:t>9</w:t>
      </w:r>
      <w:r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C87A48">
        <w:rPr>
          <w:rFonts w:cs="Arial"/>
          <w:b/>
          <w:i/>
          <w:sz w:val="18"/>
          <w:szCs w:val="18"/>
          <w:lang w:val="en-ZA"/>
        </w:rPr>
        <w:t>LIMITED</w:t>
      </w:r>
      <w:r w:rsidR="00C87A4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FRC153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C87A4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9 October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87A48">
        <w:rPr>
          <w:rFonts w:cs="Arial"/>
          <w:b/>
          <w:sz w:val="18"/>
          <w:szCs w:val="18"/>
          <w:lang w:val="en-ZA"/>
        </w:rPr>
        <w:t xml:space="preserve">Credit Linked Note Programme </w:t>
      </w:r>
      <w:r w:rsidR="00C87A48">
        <w:rPr>
          <w:rFonts w:cs="Arial"/>
          <w:bCs/>
          <w:sz w:val="18"/>
          <w:szCs w:val="18"/>
          <w:lang w:val="en-ZA"/>
        </w:rPr>
        <w:t>dated</w:t>
      </w:r>
      <w:r w:rsidR="00C87A48"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C87A48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87A48" w:rsidRPr="00721D3C">
        <w:rPr>
          <w:rFonts w:cs="Arial"/>
          <w:sz w:val="18"/>
          <w:szCs w:val="18"/>
          <w:lang w:val="en-ZA"/>
        </w:rPr>
        <w:t>R</w:t>
      </w:r>
      <w:r w:rsidR="00721D3C" w:rsidRPr="00721D3C">
        <w:rPr>
          <w:rFonts w:cs="Arial"/>
          <w:sz w:val="18"/>
          <w:szCs w:val="18"/>
          <w:lang w:val="en-ZA"/>
        </w:rPr>
        <w:t xml:space="preserve">   3,041,225,000.00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FRC153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21D3C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21D3C">
        <w:rPr>
          <w:rFonts w:cs="Arial"/>
          <w:sz w:val="18"/>
          <w:szCs w:val="18"/>
          <w:lang w:val="en-ZA"/>
        </w:rPr>
        <w:t>7.205</w:t>
      </w:r>
      <w:r w:rsidR="00C87A48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C87A48">
        <w:rPr>
          <w:rFonts w:cs="Arial"/>
          <w:sz w:val="18"/>
          <w:szCs w:val="18"/>
          <w:lang w:val="en-ZA"/>
        </w:rPr>
        <w:t xml:space="preserve">09 October 2012 </w:t>
      </w:r>
      <w:r>
        <w:rPr>
          <w:rFonts w:cs="Arial"/>
          <w:sz w:val="18"/>
          <w:szCs w:val="18"/>
          <w:lang w:val="en-ZA"/>
        </w:rPr>
        <w:t xml:space="preserve">of </w:t>
      </w:r>
      <w:r w:rsidR="00721D3C">
        <w:rPr>
          <w:rFonts w:cs="Arial"/>
          <w:sz w:val="18"/>
          <w:szCs w:val="18"/>
          <w:lang w:val="en-ZA"/>
        </w:rPr>
        <w:t>5.075</w:t>
      </w:r>
      <w:r w:rsidR="00C87A48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213 bps</w:t>
      </w:r>
      <w:r w:rsidR="00C87A48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87A48">
        <w:rPr>
          <w:rFonts w:cs="Arial"/>
          <w:b/>
          <w:sz w:val="18"/>
          <w:szCs w:val="18"/>
          <w:lang w:val="en-ZA"/>
        </w:rPr>
        <w:t>Indicator</w:t>
      </w:r>
      <w:r w:rsidR="00C87A48">
        <w:rPr>
          <w:rFonts w:cs="Arial"/>
          <w:b/>
          <w:sz w:val="18"/>
          <w:szCs w:val="18"/>
          <w:lang w:val="en-ZA"/>
        </w:rPr>
        <w:tab/>
      </w:r>
      <w:r w:rsidR="00C87A48" w:rsidRPr="00C87A48">
        <w:rPr>
          <w:rFonts w:cs="Arial"/>
          <w:sz w:val="18"/>
          <w:szCs w:val="18"/>
          <w:lang w:val="en-ZA"/>
        </w:rPr>
        <w:t>Floating</w:t>
      </w:r>
      <w:r w:rsidR="00C87A48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December, 15 March, 15 June, 1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5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December, 20 March, 20 June, 20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December, 14 March, 14 June, 14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ZAG000100348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C87A48" w:rsidRPr="007A14BD" w:rsidRDefault="00C87A4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C87A4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+27 11282 1414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A48" w:rsidRDefault="00C87A48">
      <w:r>
        <w:separator/>
      </w:r>
    </w:p>
  </w:endnote>
  <w:endnote w:type="continuationSeparator" w:id="0">
    <w:p w:rsidR="00C87A48" w:rsidRDefault="00C8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48" w:rsidRDefault="00C87A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48" w:rsidRDefault="00C87A4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87A48" w:rsidRDefault="00C87A48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21D3C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21D3C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C87A48" w:rsidRDefault="00C87A4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87A48" w:rsidRPr="00C94EA6" w:rsidRDefault="00C87A48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48" w:rsidRPr="000575E4" w:rsidRDefault="00C87A48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C87A48" w:rsidRPr="0061041F">
      <w:tc>
        <w:tcPr>
          <w:tcW w:w="1335" w:type="dxa"/>
        </w:tcPr>
        <w:p w:rsidR="00C87A48" w:rsidRPr="0061041F" w:rsidRDefault="00C87A48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87A48" w:rsidRPr="0061041F" w:rsidRDefault="00C87A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87A48" w:rsidRPr="0061041F" w:rsidRDefault="00C87A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87A48" w:rsidRPr="0061041F" w:rsidRDefault="00C87A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87A48" w:rsidRPr="0061041F" w:rsidRDefault="00C87A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7A48" w:rsidRPr="0061041F" w:rsidRDefault="00C87A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7A48" w:rsidRPr="0061041F" w:rsidRDefault="00C87A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87A48" w:rsidRPr="0061041F" w:rsidRDefault="00C87A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87A48" w:rsidRPr="0061041F" w:rsidRDefault="00C87A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87A48" w:rsidRPr="0061041F" w:rsidRDefault="00C87A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7A48" w:rsidRPr="0061041F" w:rsidRDefault="00C87A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C87A48" w:rsidRDefault="00C87A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A48" w:rsidRDefault="00C87A48">
      <w:r>
        <w:separator/>
      </w:r>
    </w:p>
  </w:footnote>
  <w:footnote w:type="continuationSeparator" w:id="0">
    <w:p w:rsidR="00C87A48" w:rsidRDefault="00C87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48" w:rsidRDefault="00C87A4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87A48" w:rsidRDefault="00C87A48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48" w:rsidRDefault="00721D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C87A48" w:rsidRDefault="00C87A48" w:rsidP="00EF6146">
                <w:pPr>
                  <w:jc w:val="right"/>
                </w:pPr>
              </w:p>
              <w:p w:rsidR="00C87A48" w:rsidRDefault="00C87A48" w:rsidP="00EF6146">
                <w:pPr>
                  <w:jc w:val="right"/>
                </w:pPr>
              </w:p>
              <w:p w:rsidR="00C87A48" w:rsidRDefault="00C87A48" w:rsidP="00EF6146">
                <w:pPr>
                  <w:jc w:val="right"/>
                </w:pPr>
              </w:p>
              <w:p w:rsidR="00C87A48" w:rsidRDefault="00C87A48" w:rsidP="00EF6146">
                <w:pPr>
                  <w:jc w:val="right"/>
                </w:pPr>
              </w:p>
              <w:p w:rsidR="00C87A48" w:rsidRDefault="00C87A48" w:rsidP="00EF6146">
                <w:pPr>
                  <w:jc w:val="right"/>
                </w:pPr>
              </w:p>
              <w:p w:rsidR="00C87A48" w:rsidRDefault="00C87A48" w:rsidP="00EF6146">
                <w:pPr>
                  <w:jc w:val="right"/>
                </w:pPr>
              </w:p>
              <w:p w:rsidR="00C87A48" w:rsidRPr="000575E4" w:rsidRDefault="00C87A48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C87A4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C87A48" w:rsidRPr="0061041F" w:rsidRDefault="00C87A48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C87A48" w:rsidRPr="00866D23" w:rsidRDefault="00C87A48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C87A48" w:rsidRDefault="00C87A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7A48" w:rsidRDefault="00C87A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7A48" w:rsidRDefault="00C87A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7A48" w:rsidRDefault="00C87A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7A48" w:rsidRDefault="00C87A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7A48" w:rsidRPr="000575E4" w:rsidRDefault="00C87A48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87A48" w:rsidRPr="0061041F">
      <w:trPr>
        <w:trHeight w:hRule="exact" w:val="2342"/>
        <w:jc w:val="right"/>
      </w:trPr>
      <w:tc>
        <w:tcPr>
          <w:tcW w:w="9752" w:type="dxa"/>
        </w:tcPr>
        <w:p w:rsidR="00C87A48" w:rsidRPr="0061041F" w:rsidRDefault="00C87A4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7A48" w:rsidRPr="00866D23" w:rsidRDefault="00C87A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7A48" w:rsidRPr="00EF6146" w:rsidRDefault="00C87A48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48" w:rsidRDefault="00721D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C87A48" w:rsidRDefault="00C87A48" w:rsidP="00BD2E91">
                <w:pPr>
                  <w:jc w:val="right"/>
                </w:pPr>
              </w:p>
              <w:p w:rsidR="00C87A48" w:rsidRDefault="00C87A48" w:rsidP="00BD2E91">
                <w:pPr>
                  <w:jc w:val="right"/>
                </w:pPr>
              </w:p>
              <w:p w:rsidR="00C87A48" w:rsidRDefault="00C87A48" w:rsidP="00BD2E91">
                <w:pPr>
                  <w:jc w:val="right"/>
                </w:pPr>
              </w:p>
              <w:p w:rsidR="00C87A48" w:rsidRDefault="00C87A48" w:rsidP="00BD2E91">
                <w:pPr>
                  <w:jc w:val="right"/>
                </w:pPr>
              </w:p>
              <w:p w:rsidR="00C87A48" w:rsidRDefault="00C87A48" w:rsidP="00BD2E91">
                <w:pPr>
                  <w:jc w:val="right"/>
                </w:pPr>
              </w:p>
              <w:p w:rsidR="00C87A48" w:rsidRDefault="00C87A48" w:rsidP="00BD2E91">
                <w:pPr>
                  <w:jc w:val="right"/>
                </w:pPr>
              </w:p>
              <w:p w:rsidR="00C87A48" w:rsidRPr="000575E4" w:rsidRDefault="00C87A48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C87A4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C87A48" w:rsidRPr="0061041F" w:rsidRDefault="00C87A48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C87A48" w:rsidRPr="00866D23" w:rsidRDefault="00C87A48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C87A48" w:rsidRDefault="00C87A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7A48" w:rsidRDefault="00C87A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7A48" w:rsidRDefault="00C87A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7A48" w:rsidRDefault="00C87A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7A48" w:rsidRDefault="00C87A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7A48" w:rsidRPr="000575E4" w:rsidRDefault="00C87A48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87A48" w:rsidRPr="0061041F">
      <w:trPr>
        <w:trHeight w:hRule="exact" w:val="2342"/>
        <w:jc w:val="right"/>
      </w:trPr>
      <w:tc>
        <w:tcPr>
          <w:tcW w:w="9752" w:type="dxa"/>
        </w:tcPr>
        <w:p w:rsidR="00C87A48" w:rsidRPr="0061041F" w:rsidRDefault="00C87A4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C87A48" w:rsidRPr="00866D23" w:rsidRDefault="00C87A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7A48" w:rsidRPr="000575E4" w:rsidRDefault="00C87A48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C87A48" w:rsidRPr="0061041F">
      <w:tc>
        <w:tcPr>
          <w:tcW w:w="9752" w:type="dxa"/>
        </w:tcPr>
        <w:p w:rsidR="00C87A48" w:rsidRPr="0061041F" w:rsidRDefault="00C87A48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C87A48" w:rsidRDefault="00C87A48"/>
  <w:p w:rsidR="00C87A48" w:rsidRDefault="00C87A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1D3C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4DD9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87A48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8A058AC-2DCD-4344-880B-094A2B4BF1BC}"/>
</file>

<file path=customXml/itemProps2.xml><?xml version="1.0" encoding="utf-8"?>
<ds:datastoreItem xmlns:ds="http://schemas.openxmlformats.org/officeDocument/2006/customXml" ds:itemID="{CE5D6FED-2FD9-4086-8A94-711CF2CC5137}"/>
</file>

<file path=customXml/itemProps3.xml><?xml version="1.0" encoding="utf-8"?>
<ds:datastoreItem xmlns:ds="http://schemas.openxmlformats.org/officeDocument/2006/customXml" ds:itemID="{77952D88-B7A3-4947-9065-7A27410E984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26</TotalTime>
  <Pages>1</Pages>
  <Words>205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Listing-FRC153-09Oct2012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2012-10-09T09:47:00Z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133100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